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EE7" w:rsidRPr="00D3252E" w:rsidRDefault="00FE2EE7" w:rsidP="00FE2EE7">
      <w:pPr>
        <w:rPr>
          <w:rFonts w:ascii="Gotham Medium" w:eastAsia="Times New Roman" w:hAnsi="Gotham Medium" w:cs="Calibri"/>
          <w:b/>
          <w:color w:val="000000"/>
          <w:sz w:val="40"/>
          <w:szCs w:val="40"/>
          <w:lang w:val="en-GB"/>
        </w:rPr>
      </w:pPr>
    </w:p>
    <w:p w:rsidR="00FE2EE7" w:rsidRPr="00D3252E" w:rsidRDefault="00FE2EE7" w:rsidP="00FE2EE7">
      <w:pPr>
        <w:rPr>
          <w:rFonts w:ascii="Gotham Medium" w:eastAsia="Times New Roman" w:hAnsi="Gotham Medium" w:cs="Calibri"/>
          <w:b/>
          <w:color w:val="000000"/>
          <w:sz w:val="40"/>
          <w:szCs w:val="40"/>
          <w:lang w:val="en-GB"/>
        </w:rPr>
      </w:pPr>
    </w:p>
    <w:p w:rsidR="00000000" w:rsidRPr="00D3252E" w:rsidRDefault="00D3252E" w:rsidP="00AC4E47">
      <w:pPr>
        <w:rPr>
          <w:rFonts w:ascii="Gotham Medium" w:hAnsi="Gotham Medium"/>
          <w:sz w:val="40"/>
          <w:szCs w:val="40"/>
        </w:rPr>
      </w:pPr>
      <w:r w:rsidRPr="00D3252E">
        <w:rPr>
          <w:rFonts w:ascii="Gotham Medium" w:hAnsi="Gotham Medium"/>
          <w:sz w:val="40"/>
          <w:szCs w:val="40"/>
        </w:rPr>
        <w:t>Test Doc</w:t>
      </w:r>
      <w:r>
        <w:rPr>
          <w:rFonts w:ascii="Gotham Medium" w:hAnsi="Gotham Medium"/>
          <w:sz w:val="40"/>
          <w:szCs w:val="40"/>
        </w:rPr>
        <w:t>ument</w:t>
      </w:r>
    </w:p>
    <w:sectPr w:rsidR="00AF500D" w:rsidRPr="00D3252E" w:rsidSect="00AC4E47">
      <w:headerReference w:type="default" r:id="rId7"/>
      <w:footerReference w:type="default" r:id="rId8"/>
      <w:pgSz w:w="11900" w:h="16820"/>
      <w:pgMar w:top="1440" w:right="1440" w:bottom="1440" w:left="144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101" w:rsidRDefault="007B4101" w:rsidP="003F0C18">
      <w:r>
        <w:separator/>
      </w:r>
    </w:p>
  </w:endnote>
  <w:endnote w:type="continuationSeparator" w:id="0">
    <w:p w:rsidR="007B4101" w:rsidRDefault="007B4101" w:rsidP="003F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panose1 w:val="020B0604020202020204"/>
    <w:charset w:val="00"/>
    <w:family w:val="auto"/>
    <w:notTrueType/>
    <w:pitch w:val="variable"/>
    <w:sig w:usb0="00000003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297" w:rsidRDefault="001B2297" w:rsidP="001B2297">
    <w:pPr>
      <w:pStyle w:val="Footer"/>
      <w:jc w:val="center"/>
    </w:pPr>
    <w:r>
      <w:rPr>
        <w:noProof/>
      </w:rPr>
      <w:drawing>
        <wp:inline distT="0" distB="0" distL="0" distR="0" wp14:anchorId="5F05F71C" wp14:editId="02E5CB10">
          <wp:extent cx="2908300" cy="1230923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7693"/>
                  <a:stretch/>
                </pic:blipFill>
                <pic:spPr bwMode="auto">
                  <a:xfrm>
                    <a:off x="0" y="0"/>
                    <a:ext cx="2908300" cy="1230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101" w:rsidRDefault="007B4101" w:rsidP="003F0C18">
      <w:r>
        <w:separator/>
      </w:r>
    </w:p>
  </w:footnote>
  <w:footnote w:type="continuationSeparator" w:id="0">
    <w:p w:rsidR="007B4101" w:rsidRDefault="007B4101" w:rsidP="003F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C18" w:rsidRDefault="007373E3" w:rsidP="001B2297">
    <w:pPr>
      <w:pStyle w:val="Header"/>
      <w:jc w:val="center"/>
    </w:pPr>
    <w:r>
      <w:rPr>
        <w:noProof/>
      </w:rPr>
      <w:drawing>
        <wp:inline distT="0" distB="0" distL="0" distR="0" wp14:anchorId="38EE203A" wp14:editId="2BA2404F">
          <wp:extent cx="1932972" cy="12242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779" cy="1245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11F"/>
    <w:multiLevelType w:val="hybridMultilevel"/>
    <w:tmpl w:val="4588F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86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2E"/>
    <w:rsid w:val="000E2841"/>
    <w:rsid w:val="0014574C"/>
    <w:rsid w:val="001B2297"/>
    <w:rsid w:val="00220B07"/>
    <w:rsid w:val="002331D6"/>
    <w:rsid w:val="002628AC"/>
    <w:rsid w:val="00282457"/>
    <w:rsid w:val="00327A85"/>
    <w:rsid w:val="00343AFB"/>
    <w:rsid w:val="003F0C18"/>
    <w:rsid w:val="005B2FA8"/>
    <w:rsid w:val="00665A2C"/>
    <w:rsid w:val="007373E3"/>
    <w:rsid w:val="007B4101"/>
    <w:rsid w:val="00824B0E"/>
    <w:rsid w:val="0085689A"/>
    <w:rsid w:val="009967A1"/>
    <w:rsid w:val="00A51827"/>
    <w:rsid w:val="00A5455C"/>
    <w:rsid w:val="00A56744"/>
    <w:rsid w:val="00AC4E47"/>
    <w:rsid w:val="00C658B6"/>
    <w:rsid w:val="00D3252E"/>
    <w:rsid w:val="00D36D64"/>
    <w:rsid w:val="00DC3504"/>
    <w:rsid w:val="00E306A7"/>
    <w:rsid w:val="00F26BE7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5B55"/>
  <w15:chartTrackingRefBased/>
  <w15:docId w15:val="{2EB487DF-B955-B546-BDD5-9DED9571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E7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824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45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2824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styleId="Strong">
    <w:name w:val="Strong"/>
    <w:basedOn w:val="DefaultParagraphFont"/>
    <w:uiPriority w:val="22"/>
    <w:qFormat/>
    <w:rsid w:val="00282457"/>
    <w:rPr>
      <w:b/>
      <w:bCs/>
    </w:rPr>
  </w:style>
  <w:style w:type="character" w:customStyle="1" w:styleId="apple-converted-space">
    <w:name w:val="apple-converted-space"/>
    <w:basedOn w:val="DefaultParagraphFont"/>
    <w:rsid w:val="009967A1"/>
  </w:style>
  <w:style w:type="character" w:styleId="Hyperlink">
    <w:name w:val="Hyperlink"/>
    <w:basedOn w:val="DefaultParagraphFont"/>
    <w:uiPriority w:val="99"/>
    <w:semiHidden/>
    <w:unhideWhenUsed/>
    <w:rsid w:val="009967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0C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C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0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C1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E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3799">
          <w:marLeft w:val="422"/>
          <w:marRight w:val="2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214">
          <w:marLeft w:val="211"/>
          <w:marRight w:val="4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beccagale/Library/Group%20Containers/UBF8T346G9.Office/User%20Content.localized/Templates.localized/rha%20letterhead%20word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rha letterhead word format.dotx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2023-03-27T10:54:00Z</cp:lastPrinted>
  <dcterms:created xsi:type="dcterms:W3CDTF">2025-06-10T09:50:00Z</dcterms:created>
  <dcterms:modified xsi:type="dcterms:W3CDTF">2025-06-10T09:51:00Z</dcterms:modified>
</cp:coreProperties>
</file>